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84" w:rsidRDefault="00291384" w:rsidP="00291384">
      <w:pPr>
        <w:adjustRightInd w:val="0"/>
        <w:snapToGrid w:val="0"/>
        <w:spacing w:line="540" w:lineRule="atLeast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附件1</w:t>
      </w:r>
      <w:r w:rsidR="00407438">
        <w:rPr>
          <w:rFonts w:ascii="仿宋_GB2312" w:eastAsia="仿宋_GB2312" w:hAnsi="宋体" w:hint="eastAsia"/>
          <w:sz w:val="32"/>
          <w:szCs w:val="32"/>
        </w:rPr>
        <w:t>：</w:t>
      </w:r>
    </w:p>
    <w:p w:rsidR="00291384" w:rsidRDefault="00291384" w:rsidP="00291384">
      <w:pPr>
        <w:adjustRightInd w:val="0"/>
        <w:snapToGrid w:val="0"/>
        <w:spacing w:line="540" w:lineRule="atLeast"/>
        <w:jc w:val="center"/>
        <w:rPr>
          <w:rFonts w:ascii="宋体" w:hAnsi="宋体" w:hint="eastAsia"/>
          <w:sz w:val="44"/>
          <w:szCs w:val="44"/>
        </w:rPr>
      </w:pPr>
      <w:r w:rsidRPr="00C408FD">
        <w:rPr>
          <w:rFonts w:ascii="宋体" w:hAnsi="宋体" w:hint="eastAsia"/>
          <w:sz w:val="44"/>
          <w:szCs w:val="44"/>
        </w:rPr>
        <w:t>各相关单位扫雪责任区域划分表</w:t>
      </w:r>
    </w:p>
    <w:p w:rsidR="00291384" w:rsidRPr="00C408FD" w:rsidRDefault="00291384" w:rsidP="00291384">
      <w:pPr>
        <w:adjustRightInd w:val="0"/>
        <w:snapToGrid w:val="0"/>
        <w:spacing w:line="240" w:lineRule="exact"/>
        <w:jc w:val="center"/>
        <w:rPr>
          <w:rFonts w:ascii="宋体" w:hAnsi="宋体"/>
          <w:sz w:val="44"/>
          <w:szCs w:val="44"/>
        </w:rPr>
      </w:pPr>
    </w:p>
    <w:tbl>
      <w:tblPr>
        <w:tblW w:w="9166" w:type="dxa"/>
        <w:tblInd w:w="93" w:type="dxa"/>
        <w:tblLook w:val="04A0"/>
      </w:tblPr>
      <w:tblGrid>
        <w:gridCol w:w="2000"/>
        <w:gridCol w:w="850"/>
        <w:gridCol w:w="6316"/>
      </w:tblGrid>
      <w:tr w:rsidR="00291384" w:rsidRPr="00BD00F1">
        <w:trPr>
          <w:trHeight w:val="77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机关党委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校外</w:t>
            </w:r>
          </w:p>
        </w:tc>
        <w:tc>
          <w:tcPr>
            <w:tcW w:w="6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从五龙桥至午朝门南端的御道街西侧</w:t>
            </w: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br/>
              <w:t>（马路中心线为界，含人行道。下同）</w:t>
            </w:r>
          </w:p>
        </w:tc>
      </w:tr>
      <w:tr w:rsidR="00291384" w:rsidRPr="00BD00F1">
        <w:trPr>
          <w:trHeight w:val="5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校外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从五龙桥至西大门的御道街东侧</w:t>
            </w:r>
          </w:p>
        </w:tc>
      </w:tr>
      <w:tr w:rsidR="00291384" w:rsidRPr="00BD00F1">
        <w:trPr>
          <w:trHeight w:val="5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校内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18号楼至高速风洞周边道路</w:t>
            </w:r>
          </w:p>
        </w:tc>
      </w:tr>
      <w:tr w:rsidR="00291384" w:rsidRPr="00BD00F1">
        <w:trPr>
          <w:trHeight w:val="5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校外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从西大门至小西门的御道街东侧</w:t>
            </w:r>
          </w:p>
        </w:tc>
      </w:tr>
      <w:tr w:rsidR="00291384" w:rsidRPr="00BD00F1">
        <w:trPr>
          <w:trHeight w:val="5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校内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动力楼及北红楼周边道路</w:t>
            </w:r>
          </w:p>
        </w:tc>
      </w:tr>
      <w:tr w:rsidR="00291384" w:rsidRPr="00BD00F1">
        <w:trPr>
          <w:trHeight w:val="5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三院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校外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从小西门至午朝门南门的御道街东侧</w:t>
            </w:r>
          </w:p>
        </w:tc>
      </w:tr>
      <w:tr w:rsidR="00291384" w:rsidRPr="00BD00F1">
        <w:trPr>
          <w:trHeight w:val="5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校内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智能楼周边道路</w:t>
            </w:r>
          </w:p>
        </w:tc>
      </w:tr>
      <w:tr w:rsidR="00291384" w:rsidRPr="00BD00F1">
        <w:trPr>
          <w:trHeight w:val="5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四院、十六院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校外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午朝门南门至中山东路路口东侧（南航西北角）</w:t>
            </w:r>
          </w:p>
        </w:tc>
      </w:tr>
      <w:tr w:rsidR="00291384" w:rsidRPr="00BD00F1">
        <w:trPr>
          <w:trHeight w:val="5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校内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12号楼周边道路</w:t>
            </w:r>
          </w:p>
        </w:tc>
      </w:tr>
      <w:tr w:rsidR="00291384" w:rsidRPr="00BD00F1">
        <w:trPr>
          <w:trHeight w:val="5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五院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校外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御道街中山东路路口至北大门西边</w:t>
            </w:r>
          </w:p>
          <w:p w:rsidR="00291384" w:rsidRPr="00BD00F1" w:rsidRDefault="00291384" w:rsidP="0040743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中山东路南侧路面</w:t>
            </w:r>
          </w:p>
        </w:tc>
      </w:tr>
      <w:tr w:rsidR="00291384" w:rsidRPr="00BD00F1">
        <w:trPr>
          <w:trHeight w:val="5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校内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15号楼、16号楼周边道路</w:t>
            </w:r>
          </w:p>
        </w:tc>
      </w:tr>
      <w:tr w:rsidR="00291384" w:rsidRPr="00BD00F1">
        <w:trPr>
          <w:trHeight w:val="5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七院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校内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科学馆周边道路</w:t>
            </w:r>
          </w:p>
        </w:tc>
      </w:tr>
      <w:tr w:rsidR="00291384" w:rsidRPr="00BD00F1">
        <w:trPr>
          <w:trHeight w:val="5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九院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校外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北大门东边至东华门遗址西侧中山东路南侧路面</w:t>
            </w:r>
          </w:p>
        </w:tc>
      </w:tr>
      <w:tr w:rsidR="00291384" w:rsidRPr="00BD00F1">
        <w:trPr>
          <w:trHeight w:val="5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校内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11号楼周边道路</w:t>
            </w:r>
          </w:p>
        </w:tc>
      </w:tr>
      <w:tr w:rsidR="00291384" w:rsidRPr="00BD00F1">
        <w:trPr>
          <w:trHeight w:val="5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十院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校内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8号楼周边道路</w:t>
            </w:r>
          </w:p>
        </w:tc>
      </w:tr>
      <w:tr w:rsidR="00291384" w:rsidRPr="00BD00F1">
        <w:trPr>
          <w:trHeight w:val="5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十二院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校内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9号楼周边道路</w:t>
            </w:r>
          </w:p>
        </w:tc>
      </w:tr>
      <w:tr w:rsidR="00291384" w:rsidRPr="00BD00F1">
        <w:trPr>
          <w:trHeight w:val="5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继续教育学院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校内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10号楼周边道路</w:t>
            </w:r>
          </w:p>
        </w:tc>
      </w:tr>
      <w:tr w:rsidR="00291384" w:rsidRPr="00BD00F1">
        <w:trPr>
          <w:trHeight w:val="5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图书馆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校内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图书馆周边道路</w:t>
            </w:r>
          </w:p>
        </w:tc>
      </w:tr>
      <w:tr w:rsidR="00291384" w:rsidRPr="00BD00F1">
        <w:trPr>
          <w:trHeight w:val="5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体育部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校内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体育馆及运动场周边道路</w:t>
            </w:r>
          </w:p>
        </w:tc>
      </w:tr>
      <w:tr w:rsidR="00291384" w:rsidRPr="00BD00F1">
        <w:trPr>
          <w:trHeight w:val="5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医院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校内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医院至主干道及医院周边道路</w:t>
            </w:r>
          </w:p>
        </w:tc>
      </w:tr>
      <w:tr w:rsidR="00291384" w:rsidRPr="00BD00F1">
        <w:trPr>
          <w:trHeight w:val="5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无人机院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校外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李府街（南航家属区段）</w:t>
            </w:r>
          </w:p>
        </w:tc>
      </w:tr>
      <w:tr w:rsidR="00291384" w:rsidRPr="00BD00F1">
        <w:trPr>
          <w:trHeight w:val="77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校卫队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校内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西大门、东门、北大门、小西门周边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米"/>
              </w:smartTagPr>
              <w:r w:rsidRPr="00BD00F1">
                <w:rPr>
                  <w:rFonts w:ascii="仿宋_GB2312" w:eastAsia="仿宋_GB2312" w:hAnsi="宋体" w:cs="宋体" w:hint="eastAsia"/>
                  <w:color w:val="000000"/>
                  <w:kern w:val="0"/>
                  <w:sz w:val="28"/>
                  <w:szCs w:val="28"/>
                </w:rPr>
                <w:t>30米</w:t>
              </w:r>
            </w:smartTag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范围内的道路中心花园周边道路</w:t>
            </w:r>
          </w:p>
        </w:tc>
      </w:tr>
      <w:tr w:rsidR="00291384" w:rsidRPr="00BD00F1">
        <w:trPr>
          <w:trHeight w:val="5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后勤集团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校内</w:t>
            </w:r>
          </w:p>
        </w:tc>
        <w:tc>
          <w:tcPr>
            <w:tcW w:w="6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384" w:rsidRPr="00BD00F1" w:rsidRDefault="00291384" w:rsidP="0040743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校内剩余全部主、次干道路及学生生活区周边道路</w:t>
            </w:r>
          </w:p>
        </w:tc>
      </w:tr>
    </w:tbl>
    <w:p w:rsidR="00291384" w:rsidRDefault="00291384" w:rsidP="00291384">
      <w:pPr>
        <w:adjustRightInd w:val="0"/>
        <w:snapToGrid w:val="0"/>
        <w:spacing w:line="540" w:lineRule="atLeast"/>
        <w:ind w:rightChars="12" w:right="2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附件2</w:t>
      </w:r>
      <w:r w:rsidR="003D3ADB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291384" w:rsidRDefault="00291384" w:rsidP="00291384">
      <w:pPr>
        <w:adjustRightInd w:val="0"/>
        <w:snapToGrid w:val="0"/>
        <w:spacing w:line="540" w:lineRule="atLeast"/>
        <w:ind w:rightChars="12" w:right="25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各相关单位扫雪工作联系人名单</w:t>
      </w:r>
    </w:p>
    <w:tbl>
      <w:tblPr>
        <w:tblpPr w:leftFromText="180" w:rightFromText="180" w:vertAnchor="page" w:horzAnchor="margin" w:tblpXSpec="center" w:tblpY="28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1954"/>
        <w:gridCol w:w="2805"/>
      </w:tblGrid>
      <w:tr w:rsidR="00291384" w:rsidRPr="00BD00F1">
        <w:trPr>
          <w:trHeight w:val="64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84" w:rsidRPr="00BD00F1" w:rsidRDefault="00291384" w:rsidP="0029138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84" w:rsidRPr="00BD00F1" w:rsidRDefault="00291384" w:rsidP="0029138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84" w:rsidRPr="00BD00F1" w:rsidRDefault="00291384" w:rsidP="0029138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</w:tr>
      <w:tr w:rsidR="00291384" w:rsidRPr="00BD00F1">
        <w:trPr>
          <w:trHeight w:val="61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84" w:rsidRPr="00BD00F1" w:rsidRDefault="00291384" w:rsidP="0029138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机关党委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84" w:rsidRPr="00BD00F1" w:rsidRDefault="00291384" w:rsidP="0029138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吴永祥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84" w:rsidRPr="00BD00F1" w:rsidRDefault="00291384" w:rsidP="0029138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913969806</w:t>
            </w:r>
          </w:p>
        </w:tc>
      </w:tr>
      <w:tr w:rsidR="00291384" w:rsidRPr="00BD00F1">
        <w:trPr>
          <w:trHeight w:val="64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84" w:rsidRPr="00BD00F1" w:rsidRDefault="00291384" w:rsidP="0029138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一院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84" w:rsidRPr="00BD00F1" w:rsidRDefault="00291384" w:rsidP="0029138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董宁</w:t>
            </w: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航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84" w:rsidRPr="00BD00F1" w:rsidRDefault="00291384" w:rsidP="0029138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15952035563</w:t>
            </w:r>
          </w:p>
        </w:tc>
      </w:tr>
      <w:tr w:rsidR="00291384" w:rsidRPr="00BD00F1">
        <w:trPr>
          <w:trHeight w:val="64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84" w:rsidRPr="00BD00F1" w:rsidRDefault="00291384" w:rsidP="0029138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二院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84" w:rsidRPr="00BD00F1" w:rsidRDefault="00291384" w:rsidP="0029138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罗  刚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84" w:rsidRPr="00BD00F1" w:rsidRDefault="00291384" w:rsidP="0029138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13912947129</w:t>
            </w:r>
          </w:p>
        </w:tc>
      </w:tr>
      <w:tr w:rsidR="00291384" w:rsidRPr="00BD00F1">
        <w:trPr>
          <w:trHeight w:val="64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84" w:rsidRPr="00BD00F1" w:rsidRDefault="00291384" w:rsidP="0029138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三院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84" w:rsidRPr="00BD00F1" w:rsidRDefault="00291384" w:rsidP="0029138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芊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84" w:rsidRPr="00BD00F1" w:rsidRDefault="00291384" w:rsidP="0029138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13851623587</w:t>
            </w:r>
          </w:p>
        </w:tc>
      </w:tr>
      <w:tr w:rsidR="00291384" w:rsidRPr="00BD00F1">
        <w:trPr>
          <w:trHeight w:val="61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84" w:rsidRPr="00BD00F1" w:rsidRDefault="00291384" w:rsidP="0029138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四院、十六院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84" w:rsidRPr="00BD00F1" w:rsidRDefault="00291384" w:rsidP="0029138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程永强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84" w:rsidRPr="00BD00F1" w:rsidRDefault="00291384" w:rsidP="0029138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18951940353</w:t>
            </w:r>
          </w:p>
        </w:tc>
      </w:tr>
      <w:tr w:rsidR="00291384" w:rsidRPr="00BD00F1">
        <w:trPr>
          <w:trHeight w:val="64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84" w:rsidRPr="00BD00F1" w:rsidRDefault="00291384" w:rsidP="0029138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五院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84" w:rsidRPr="00BD00F1" w:rsidRDefault="00291384" w:rsidP="0029138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余亚平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84" w:rsidRPr="00BD00F1" w:rsidRDefault="00291384" w:rsidP="0029138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13813846667</w:t>
            </w:r>
          </w:p>
        </w:tc>
      </w:tr>
      <w:tr w:rsidR="00291384" w:rsidRPr="00BD00F1">
        <w:trPr>
          <w:trHeight w:val="64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84" w:rsidRPr="00BD00F1" w:rsidRDefault="00291384" w:rsidP="0029138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七院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84" w:rsidRPr="00BD00F1" w:rsidRDefault="00291384" w:rsidP="0029138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朱志航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84" w:rsidRPr="00BD00F1" w:rsidRDefault="00291384" w:rsidP="0029138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13851799194</w:t>
            </w:r>
          </w:p>
        </w:tc>
      </w:tr>
      <w:tr w:rsidR="00291384" w:rsidRPr="00BD00F1">
        <w:trPr>
          <w:trHeight w:val="61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84" w:rsidRPr="00681C88" w:rsidRDefault="00291384" w:rsidP="0029138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81C8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九院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84" w:rsidRPr="00681C88" w:rsidRDefault="00291384" w:rsidP="0029138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81C8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毕英民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84" w:rsidRPr="00681C88" w:rsidRDefault="00291384" w:rsidP="0029138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681C8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13851908512</w:t>
            </w:r>
          </w:p>
        </w:tc>
      </w:tr>
      <w:tr w:rsidR="00291384" w:rsidRPr="00BD00F1">
        <w:trPr>
          <w:trHeight w:val="64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84" w:rsidRPr="00BD00F1" w:rsidRDefault="00291384" w:rsidP="0029138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十院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84" w:rsidRPr="00BD00F1" w:rsidRDefault="00291384" w:rsidP="0029138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张钟勤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84" w:rsidRPr="00BD00F1" w:rsidRDefault="00291384" w:rsidP="0029138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13851509229</w:t>
            </w:r>
          </w:p>
        </w:tc>
      </w:tr>
      <w:tr w:rsidR="00291384" w:rsidRPr="00BD00F1">
        <w:trPr>
          <w:trHeight w:val="64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84" w:rsidRPr="00BD00F1" w:rsidRDefault="00291384" w:rsidP="0029138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十二院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84" w:rsidRPr="00BD00F1" w:rsidRDefault="00291384" w:rsidP="0029138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张国权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84" w:rsidRPr="00BD00F1" w:rsidRDefault="00291384" w:rsidP="0029138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13814087796</w:t>
            </w:r>
          </w:p>
        </w:tc>
      </w:tr>
      <w:tr w:rsidR="00291384" w:rsidRPr="00BD00F1">
        <w:trPr>
          <w:trHeight w:val="61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84" w:rsidRPr="00BD00F1" w:rsidRDefault="00291384" w:rsidP="0029138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图书馆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84" w:rsidRPr="00BD00F1" w:rsidRDefault="00291384" w:rsidP="0029138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徐清华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84" w:rsidRPr="00BD00F1" w:rsidRDefault="00291384" w:rsidP="0029138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13770728269</w:t>
            </w:r>
          </w:p>
        </w:tc>
      </w:tr>
      <w:tr w:rsidR="00291384" w:rsidRPr="00BD00F1">
        <w:trPr>
          <w:trHeight w:val="64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84" w:rsidRPr="00BD00F1" w:rsidRDefault="00291384" w:rsidP="0029138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体育部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84" w:rsidRPr="00BD00F1" w:rsidRDefault="00291384" w:rsidP="0029138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朱  勇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84" w:rsidRPr="00BD00F1" w:rsidRDefault="00291384" w:rsidP="0029138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13611577222</w:t>
            </w:r>
          </w:p>
        </w:tc>
      </w:tr>
      <w:tr w:rsidR="00291384" w:rsidRPr="00BD00F1">
        <w:trPr>
          <w:trHeight w:val="64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84" w:rsidRPr="00BD00F1" w:rsidRDefault="00291384" w:rsidP="0029138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医院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84" w:rsidRPr="00BD00F1" w:rsidRDefault="00291384" w:rsidP="0029138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吴长翠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84" w:rsidRPr="00BD00F1" w:rsidRDefault="00291384" w:rsidP="0029138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13851565022</w:t>
            </w:r>
          </w:p>
        </w:tc>
      </w:tr>
      <w:tr w:rsidR="00291384" w:rsidRPr="00BD00F1">
        <w:trPr>
          <w:trHeight w:val="64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84" w:rsidRPr="00BD00F1" w:rsidRDefault="00291384" w:rsidP="0029138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无人机院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84" w:rsidRPr="00BD00F1" w:rsidRDefault="00291384" w:rsidP="0029138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  俊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84" w:rsidRPr="00BD00F1" w:rsidRDefault="00291384" w:rsidP="0029138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13912964064</w:t>
            </w:r>
          </w:p>
        </w:tc>
      </w:tr>
      <w:tr w:rsidR="00291384" w:rsidRPr="00BD00F1">
        <w:trPr>
          <w:trHeight w:val="61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84" w:rsidRPr="00BD00F1" w:rsidRDefault="00291384" w:rsidP="0029138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校卫队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84" w:rsidRPr="00BD00F1" w:rsidRDefault="00291384" w:rsidP="0029138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吴  江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84" w:rsidRPr="00BD00F1" w:rsidRDefault="00291384" w:rsidP="0029138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13851962202</w:t>
            </w:r>
          </w:p>
        </w:tc>
      </w:tr>
      <w:tr w:rsidR="00291384" w:rsidRPr="00BD00F1">
        <w:trPr>
          <w:trHeight w:val="64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84" w:rsidRPr="00BD00F1" w:rsidRDefault="00291384" w:rsidP="0029138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后勤集团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84" w:rsidRPr="00BD00F1" w:rsidRDefault="00291384" w:rsidP="0029138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王安平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84" w:rsidRPr="00BD00F1" w:rsidRDefault="00291384" w:rsidP="00291384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D00F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13601455579</w:t>
            </w:r>
          </w:p>
        </w:tc>
      </w:tr>
    </w:tbl>
    <w:p w:rsidR="00237E3D" w:rsidRPr="00291384" w:rsidRDefault="00237E3D" w:rsidP="00291384">
      <w:pPr>
        <w:rPr>
          <w:rFonts w:hint="eastAsia"/>
        </w:rPr>
      </w:pPr>
    </w:p>
    <w:sectPr w:rsidR="00237E3D" w:rsidRPr="00291384">
      <w:headerReference w:type="default" r:id="rId6"/>
      <w:type w:val="continuous"/>
      <w:pgSz w:w="11906" w:h="16838" w:code="9"/>
      <w:pgMar w:top="1247" w:right="1230" w:bottom="1089" w:left="1491" w:header="851" w:footer="992" w:gutter="0"/>
      <w:cols w:space="425"/>
      <w:formProt w:val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AAA" w:rsidRDefault="006A0AAA">
      <w:r>
        <w:separator/>
      </w:r>
    </w:p>
  </w:endnote>
  <w:endnote w:type="continuationSeparator" w:id="1">
    <w:p w:rsidR="006A0AAA" w:rsidRDefault="006A0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AAA" w:rsidRDefault="006A0AAA">
      <w:r>
        <w:separator/>
      </w:r>
    </w:p>
  </w:footnote>
  <w:footnote w:type="continuationSeparator" w:id="1">
    <w:p w:rsidR="006A0AAA" w:rsidRDefault="006A0A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438" w:rsidRDefault="00407438" w:rsidP="00407438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422E"/>
    <w:rsid w:val="00063223"/>
    <w:rsid w:val="000C1869"/>
    <w:rsid w:val="000D04A7"/>
    <w:rsid w:val="000E0F3B"/>
    <w:rsid w:val="0012085A"/>
    <w:rsid w:val="00150219"/>
    <w:rsid w:val="001652A5"/>
    <w:rsid w:val="0017292A"/>
    <w:rsid w:val="00195FB3"/>
    <w:rsid w:val="001A73F3"/>
    <w:rsid w:val="0020398F"/>
    <w:rsid w:val="002335FE"/>
    <w:rsid w:val="00237E3D"/>
    <w:rsid w:val="0024550E"/>
    <w:rsid w:val="00253E62"/>
    <w:rsid w:val="00283A03"/>
    <w:rsid w:val="00291384"/>
    <w:rsid w:val="002A01A0"/>
    <w:rsid w:val="002D67A5"/>
    <w:rsid w:val="002E3205"/>
    <w:rsid w:val="002E6224"/>
    <w:rsid w:val="002F0926"/>
    <w:rsid w:val="002F7FC6"/>
    <w:rsid w:val="00314A2C"/>
    <w:rsid w:val="003B01AE"/>
    <w:rsid w:val="003D3ADB"/>
    <w:rsid w:val="003E5746"/>
    <w:rsid w:val="003F0A4A"/>
    <w:rsid w:val="00403320"/>
    <w:rsid w:val="00407438"/>
    <w:rsid w:val="0041253A"/>
    <w:rsid w:val="00416FB5"/>
    <w:rsid w:val="00436D50"/>
    <w:rsid w:val="004523D9"/>
    <w:rsid w:val="004D4E62"/>
    <w:rsid w:val="004D54C0"/>
    <w:rsid w:val="004E1F89"/>
    <w:rsid w:val="00532E73"/>
    <w:rsid w:val="00541B49"/>
    <w:rsid w:val="005422B5"/>
    <w:rsid w:val="0055067B"/>
    <w:rsid w:val="00561150"/>
    <w:rsid w:val="00590CE6"/>
    <w:rsid w:val="005A0C4B"/>
    <w:rsid w:val="005C4148"/>
    <w:rsid w:val="005D335D"/>
    <w:rsid w:val="005D7E2B"/>
    <w:rsid w:val="005E66FF"/>
    <w:rsid w:val="005F5D8E"/>
    <w:rsid w:val="006145E3"/>
    <w:rsid w:val="006312C3"/>
    <w:rsid w:val="006426CC"/>
    <w:rsid w:val="00652B59"/>
    <w:rsid w:val="00654571"/>
    <w:rsid w:val="006607B0"/>
    <w:rsid w:val="006818D5"/>
    <w:rsid w:val="00691F02"/>
    <w:rsid w:val="00694BBD"/>
    <w:rsid w:val="006A0AAA"/>
    <w:rsid w:val="006B15D5"/>
    <w:rsid w:val="006B47B2"/>
    <w:rsid w:val="006D3527"/>
    <w:rsid w:val="006F261E"/>
    <w:rsid w:val="0070584A"/>
    <w:rsid w:val="007201E9"/>
    <w:rsid w:val="007378FB"/>
    <w:rsid w:val="00754478"/>
    <w:rsid w:val="007834C8"/>
    <w:rsid w:val="007854B3"/>
    <w:rsid w:val="00790602"/>
    <w:rsid w:val="007A748A"/>
    <w:rsid w:val="007B75AC"/>
    <w:rsid w:val="007C6888"/>
    <w:rsid w:val="007C79BE"/>
    <w:rsid w:val="007D1E90"/>
    <w:rsid w:val="007D482B"/>
    <w:rsid w:val="007E32FE"/>
    <w:rsid w:val="008278B2"/>
    <w:rsid w:val="008378E9"/>
    <w:rsid w:val="008971A1"/>
    <w:rsid w:val="008C3B91"/>
    <w:rsid w:val="008E308E"/>
    <w:rsid w:val="009223F3"/>
    <w:rsid w:val="00925DEF"/>
    <w:rsid w:val="00930C4C"/>
    <w:rsid w:val="00944DD7"/>
    <w:rsid w:val="00996E51"/>
    <w:rsid w:val="009D4BE0"/>
    <w:rsid w:val="009D6763"/>
    <w:rsid w:val="00A1422E"/>
    <w:rsid w:val="00A42D61"/>
    <w:rsid w:val="00A44A3A"/>
    <w:rsid w:val="00A843C0"/>
    <w:rsid w:val="00A94766"/>
    <w:rsid w:val="00AB0362"/>
    <w:rsid w:val="00AC1E92"/>
    <w:rsid w:val="00AC501F"/>
    <w:rsid w:val="00AD1F64"/>
    <w:rsid w:val="00AE7FF0"/>
    <w:rsid w:val="00AF0301"/>
    <w:rsid w:val="00B04C8C"/>
    <w:rsid w:val="00B61749"/>
    <w:rsid w:val="00B728D6"/>
    <w:rsid w:val="00B95964"/>
    <w:rsid w:val="00BC0050"/>
    <w:rsid w:val="00BC37A7"/>
    <w:rsid w:val="00BD5735"/>
    <w:rsid w:val="00BE2BF8"/>
    <w:rsid w:val="00C02FB7"/>
    <w:rsid w:val="00C126CE"/>
    <w:rsid w:val="00C1462F"/>
    <w:rsid w:val="00C16547"/>
    <w:rsid w:val="00C32E88"/>
    <w:rsid w:val="00C85BE7"/>
    <w:rsid w:val="00CA5D3C"/>
    <w:rsid w:val="00CC429A"/>
    <w:rsid w:val="00CC7DFB"/>
    <w:rsid w:val="00D113A5"/>
    <w:rsid w:val="00D6067D"/>
    <w:rsid w:val="00D778BB"/>
    <w:rsid w:val="00DA0437"/>
    <w:rsid w:val="00DA2085"/>
    <w:rsid w:val="00DB53BD"/>
    <w:rsid w:val="00E46EB8"/>
    <w:rsid w:val="00E828C2"/>
    <w:rsid w:val="00E92AD2"/>
    <w:rsid w:val="00EA1B55"/>
    <w:rsid w:val="00EB1FF5"/>
    <w:rsid w:val="00EC0478"/>
    <w:rsid w:val="00EF6FB4"/>
    <w:rsid w:val="00EF71CA"/>
    <w:rsid w:val="00F069E4"/>
    <w:rsid w:val="00F22907"/>
    <w:rsid w:val="00F5371A"/>
    <w:rsid w:val="00F63656"/>
    <w:rsid w:val="00F82037"/>
    <w:rsid w:val="00F92DD1"/>
    <w:rsid w:val="00F93234"/>
    <w:rsid w:val="00FA5F79"/>
    <w:rsid w:val="00FB38FB"/>
    <w:rsid w:val="00FD2919"/>
    <w:rsid w:val="00FE6BFE"/>
    <w:rsid w:val="00FE6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3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ind w:leftChars="2500" w:left="100"/>
    </w:pPr>
    <w:rPr>
      <w:rFonts w:eastAsia="仿宋_GB2312"/>
      <w:sz w:val="32"/>
    </w:rPr>
  </w:style>
  <w:style w:type="paragraph" w:styleId="a4">
    <w:name w:val="Body Text Indent"/>
    <w:basedOn w:val="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Chars="200" w:firstLine="640"/>
      <w:jc w:val="left"/>
    </w:pPr>
    <w:rPr>
      <w:rFonts w:ascii="仿宋_GB2312" w:eastAsia="仿宋_GB2312"/>
      <w:color w:val="000000"/>
      <w:kern w:val="0"/>
      <w:sz w:val="32"/>
      <w:szCs w:val="20"/>
    </w:rPr>
  </w:style>
  <w:style w:type="character" w:styleId="a5">
    <w:name w:val="line number"/>
    <w:basedOn w:val="a0"/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header"/>
    <w:basedOn w:val="a"/>
    <w:link w:val="Char"/>
    <w:rsid w:val="00291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291384"/>
    <w:rPr>
      <w:rFonts w:eastAsia="宋体"/>
      <w:kern w:val="2"/>
      <w:sz w:val="18"/>
      <w:szCs w:val="18"/>
      <w:lang w:val="en-US" w:eastAsia="zh-CN" w:bidi="ar-SA"/>
    </w:rPr>
  </w:style>
  <w:style w:type="paragraph" w:styleId="a8">
    <w:name w:val="footer"/>
    <w:basedOn w:val="a"/>
    <w:link w:val="Char0"/>
    <w:rsid w:val="00291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291384"/>
    <w:rPr>
      <w:rFonts w:eastAsia="宋体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document\filesendouta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filesendouta</Template>
  <TotalTime>1</TotalTime>
  <Pages>2</Pages>
  <Words>135</Words>
  <Characters>776</Characters>
  <Application>Microsoft Office Word</Application>
  <DocSecurity>0</DocSecurity>
  <Lines>6</Lines>
  <Paragraphs>1</Paragraphs>
  <ScaleCrop>false</ScaleCrop>
  <Company>nuaa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拟     稿     纸</dc:title>
  <dc:subject/>
  <dc:creator>Ericson</dc:creator>
  <cp:keywords/>
  <dc:description/>
  <cp:lastModifiedBy>User</cp:lastModifiedBy>
  <cp:revision>3</cp:revision>
  <cp:lastPrinted>2003-05-29T08:48:00Z</cp:lastPrinted>
  <dcterms:created xsi:type="dcterms:W3CDTF">2012-01-14T02:03:00Z</dcterms:created>
  <dcterms:modified xsi:type="dcterms:W3CDTF">2012-01-14T02:04:00Z</dcterms:modified>
</cp:coreProperties>
</file>